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8D" w:rsidRDefault="00920D6E">
      <w:bookmarkStart w:id="0" w:name="_GoBack"/>
      <w:r>
        <w:rPr>
          <w:noProof/>
        </w:rPr>
        <w:drawing>
          <wp:inline distT="0" distB="0" distL="0" distR="0" wp14:anchorId="03E9675A" wp14:editId="11E72576">
            <wp:extent cx="5943600" cy="4457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7A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6E"/>
    <w:rsid w:val="00920D6E"/>
    <w:rsid w:val="009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87EED98B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Fri-Jado B.V., The Netherlands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Hoekstra</dc:creator>
  <cp:keywords/>
  <dc:description/>
  <cp:lastModifiedBy>Arjen Hoekstra</cp:lastModifiedBy>
  <cp:revision>1</cp:revision>
  <dcterms:created xsi:type="dcterms:W3CDTF">2012-04-20T15:20:00Z</dcterms:created>
  <dcterms:modified xsi:type="dcterms:W3CDTF">2012-04-20T15:23:00Z</dcterms:modified>
</cp:coreProperties>
</file>